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DA" w:rsidRDefault="002B12DA">
      <w:pPr>
        <w:pStyle w:val="NormalWeb"/>
        <w:rPr>
          <w:rFonts w:ascii="Arial" w:hAnsi="Arial" w:cs="Arial"/>
          <w:color w:val="333333"/>
        </w:rPr>
      </w:pPr>
    </w:p>
    <w:p w:rsidR="002B12DA" w:rsidRDefault="002B12DA">
      <w:pPr>
        <w:pStyle w:val="NormalWeb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Конспект досуга по театральной деятельности  в первой младшей группе МКДОУ"Золотой ключик.</w:t>
      </w:r>
    </w:p>
    <w:p w:rsidR="002B12DA" w:rsidRDefault="002B12DA">
      <w:pPr>
        <w:pStyle w:val="NormalWeb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 «Игра-драматизация сказки «Репка».</w:t>
      </w:r>
    </w:p>
    <w:p w:rsidR="002B12DA" w:rsidRDefault="002B12DA">
      <w:pPr>
        <w:pStyle w:val="NormalWeb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Воспитатель МКДОУ "Золотой ключик" Лубьянецкая О.Н.</w:t>
      </w:r>
    </w:p>
    <w:p w:rsidR="002B12DA" w:rsidRDefault="002B12DA">
      <w:pPr>
        <w:pStyle w:val="NormalWeb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Цель:</w:t>
      </w:r>
      <w:r>
        <w:rPr>
          <w:rFonts w:ascii="Arial" w:hAnsi="Arial" w:cs="Arial"/>
          <w:color w:val="333333"/>
        </w:rPr>
        <w:t xml:space="preserve"> развивать интерес детей к театрализованной игре, развитие их творческих способностей.</w:t>
      </w:r>
    </w:p>
    <w:p w:rsidR="002B12DA" w:rsidRDefault="002B12DA">
      <w:pPr>
        <w:pStyle w:val="NormalWeb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Задачи</w:t>
      </w:r>
      <w:r>
        <w:rPr>
          <w:rFonts w:ascii="Arial" w:hAnsi="Arial" w:cs="Arial"/>
          <w:color w:val="333333"/>
        </w:rPr>
        <w:t>:</w:t>
      </w:r>
    </w:p>
    <w:p w:rsidR="002B12DA" w:rsidRDefault="002B12DA">
      <w:pPr>
        <w:pStyle w:val="NormalWeb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-Учить инсценировать сказку;</w:t>
      </w:r>
    </w:p>
    <w:p w:rsidR="002B12DA" w:rsidRDefault="002B12DA">
      <w:pPr>
        <w:pStyle w:val="NormalWeb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-Развитие индивидуальных способностей детей (театральных, речевых, невербального общения), через драматизацию сказки «Репка».</w:t>
      </w:r>
    </w:p>
    <w:p w:rsidR="002B12DA" w:rsidRDefault="002B12DA">
      <w:pPr>
        <w:pStyle w:val="NormalWeb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-Развитие разговорной речи детей;</w:t>
      </w:r>
    </w:p>
    <w:p w:rsidR="002B12DA" w:rsidRDefault="002B12DA">
      <w:pPr>
        <w:pStyle w:val="NormalWeb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-Учить понимать эмоциональное состояние героев сказки.</w:t>
      </w:r>
    </w:p>
    <w:p w:rsidR="002B12DA" w:rsidRDefault="002B12DA">
      <w:pPr>
        <w:pStyle w:val="NormalWeb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-Музыкальная фонограмма детских песен по теме сказки.</w:t>
      </w:r>
    </w:p>
    <w:p w:rsidR="002B12DA" w:rsidRDefault="002B12DA">
      <w:pPr>
        <w:pStyle w:val="NormalWeb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Ход досуга:</w:t>
      </w:r>
      <w:r>
        <w:rPr>
          <w:rFonts w:ascii="Arial" w:hAnsi="Arial" w:cs="Arial"/>
          <w:color w:val="333333"/>
        </w:rPr>
        <w:t xml:space="preserve">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Воспитатель с детьми встают в круг.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Воспитатель (вместе с детьми):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«Встаньте дети, встаньте в круг,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Ты мой друг и я твой друг,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Крепко за руки возьмемся,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 друг другу улыбнемся».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В. Дети, вы хотите отправиться в сказочное путешествие? (ответ детей)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Есть у меня волшебный поезд, на нем мы и отправимся в наше путешествие на сказочную поляну. А для этого повторяем вместе со мной такие волшебные слова.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Поезд наш по лесу мчится,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Что же с нами приключится?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(звучит фонограмма песни в исполнении группы «Непоседы» «Паровоз-букашка», дети строятся в поезд и под музыку едут на поляну, садятся на стульчики)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Закрывайте быстро глазки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Чтобы очутиться в сказке.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(включается фонограмма «В гостях у сказки» и дети попадают в сказку.)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В. В сказку с вами мы попали, а в какую отгадайте.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Круглый бок, желтый бок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Сидит в грядке колобок.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Врос он в землю крепко.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Что же это? (репка).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(ответы детей)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В. Молодцы, правильно отгадали загадку.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В.Посадил Дед репку, выросла репка большая-пребольшая. Стал Дед репку тянуть из земли.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Тянет – потянет, вытянуть не может.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В: Вот так репку вырастил дед, и справиться с ней не может! Но у него много помощников. Кого позовем?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(стал он Бабку звать).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В. Как дед бабку звал?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Дед: Бабка, помоги!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В: Ребята, помогите деду! Позовите бабку.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Бабка, помоги!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(Дети зовут бабку)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Прибежала бабка. 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 вместе с детьми говорит: «Бабка за Дедку, Дедка за Репку, тянут, потянут вытянуть не могут. (выражает удивление от того, как крепко репка сидит в земле).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В. И позвала Бабка кого? (Внучку)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Бабка: Внучка, помоги!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В: Ребята, помогите бабке!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зовут внучку:  Внучка, помоги!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Прибежала внучка.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Внучка за Бабку, Бабка за Дедку, Дедка за Репку,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Дети вместе с воспитателем: Тянут, потянут, вытянуть не могут. (удивлены).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В.Стала внучка собачку Жучку звать на помощь.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Внучка: Жучка, помоги !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Помогите внучке! (дети зовут)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Дети: Жучка, помоги !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Жучка: Гав-гав-гав!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Дети вместе с воспитателем: Тянут, потянут, вытянуть не могут.(удивлены).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В: Стала Жучка звать кого?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Д: Кошку.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Жучка: Мурка, помоги!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Не идет Кошка, лежит, нежится, не слушает Жучку.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В: Давайте все вместе позовем Кошку! (дети зовут)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Д: Мурка, помоги!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В: Чтобы вытянуть репку необходимо сделать зарядку!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Физкультминутка.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Вот мы репку посадили (наклониться)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 водой ее полили. ( имитация движения)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А теперь ее потянем, (имитация движения)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 из репки кашу сварим, (имитация движения)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 будем мы от репки, здоровые и крепкие, (показать силу)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В.Спасибо, ребята. Пойду, помогу репку тянуть.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Дедка за репку, бабка за дедку, внучка за бабку, жучка за внучку, кошка за жучку. Тянут, потянут, вытянуть не могут. (терпение у зрителей заканчивается, на их лицах отчаяние от неудач).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В. Кого же позвать? Ребята, отгадайте, про кого я прочту сейчас загадку : «Маленький рост, длинный хвост, серая шубка, острые зубки (Мышка)».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Да, стала Кошка Мышку звать. Мышка попискивает от страха, но все же спешит на помощь. (Подбадривает мышку, успокаивает ее).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Все: Мышка за кошку, кошка за жучку, жучка за внучку, внучка за бабку, бабка за дедку, дедка за репку – тянут потянут и…Вытянули репку!!! (хлопают, радуются)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В: Ребята, а ведь репка очень вкусный и полезный продукт. В ней много витаминов.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Она дает людям силу и здоровье. Давайте поводим хоровод вокруг репки.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(Фонограмма русской народной песни «Каравай»)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Вот и сказки конец! Нам пора возвращаться домой, в детский сад.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(дети садятся в поезд и говорят слова)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Поезд наш  по лесу мчится,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Чтоб домой нам возвратиться.(Звучит фонограмма «Паровоз-букашка»)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Итог занятия.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В.(задает детям вопросы)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в какой мы сказке побывали?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каких видели героев?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как мы им помогали?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Вывод.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В. Дети нужно всегда помогать друг другу. И тогда все получится!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Воспитатель вместе с детьми говорит слова: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Крепко за руки возьмемся,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 друг другу улыбнемся,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 друг другу на прощанье </w:t>
      </w:r>
    </w:p>
    <w:p w:rsidR="002B12DA" w:rsidRDefault="002B12DA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Мы подарим поцелуй! </w:t>
      </w:r>
    </w:p>
    <w:sectPr w:rsidR="002B12DA" w:rsidSect="002B12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2DA" w:rsidRDefault="002B12DA" w:rsidP="002B12DA">
      <w:pPr>
        <w:spacing w:after="0" w:line="240" w:lineRule="auto"/>
      </w:pPr>
      <w:r>
        <w:separator/>
      </w:r>
    </w:p>
  </w:endnote>
  <w:endnote w:type="continuationSeparator" w:id="0">
    <w:p w:rsidR="002B12DA" w:rsidRDefault="002B12DA" w:rsidP="002B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DA" w:rsidRDefault="002B12DA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DA" w:rsidRDefault="002B12DA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DA" w:rsidRDefault="002B12DA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2DA" w:rsidRDefault="002B12DA" w:rsidP="002B12DA">
      <w:pPr>
        <w:spacing w:after="0" w:line="240" w:lineRule="auto"/>
      </w:pPr>
      <w:r>
        <w:separator/>
      </w:r>
    </w:p>
  </w:footnote>
  <w:footnote w:type="continuationSeparator" w:id="0">
    <w:p w:rsidR="002B12DA" w:rsidRDefault="002B12DA" w:rsidP="002B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DA" w:rsidRDefault="002B12DA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DA" w:rsidRDefault="002B12DA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DA" w:rsidRDefault="002B12DA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2DA"/>
    <w:rsid w:val="002B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line">
    <w:name w:val="headline"/>
    <w:basedOn w:val="Normal"/>
    <w:uiPriority w:val="99"/>
    <w:pPr>
      <w:spacing w:after="450" w:line="240" w:lineRule="auto"/>
    </w:pPr>
    <w:rPr>
      <w:rFonts w:ascii="Times New Roman" w:hAnsi="Times New Roman" w:cs="Times New Roman"/>
      <w:sz w:val="27"/>
      <w:szCs w:val="27"/>
    </w:rPr>
  </w:style>
  <w:style w:type="character" w:styleId="Strong">
    <w:name w:val="Strong"/>
    <w:basedOn w:val="DefaultParagraphFont"/>
    <w:uiPriority w:val="99"/>
    <w:qFormat/>
    <w:rPr>
      <w:rFonts w:ascii="Arial" w:hAnsi="Arial" w:cs="Arial"/>
      <w:b/>
      <w:bCs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димадима</dc:creator>
  <cp:keywords/>
  <dc:description/>
  <cp:lastModifiedBy/>
  <cp:revision>0</cp:revision>
</cp:coreProperties>
</file>