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1D" w:rsidRDefault="00876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непосредственной образовательной деятельности в первой младшей группе.</w:t>
      </w:r>
    </w:p>
    <w:p w:rsidR="0087611D" w:rsidRDefault="00876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«Узнай и покажи лесных животных» на основе русской народной сказки «Колобок».</w:t>
      </w:r>
    </w:p>
    <w:p w:rsidR="0087611D" w:rsidRDefault="00876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воспитатель МКДОУ "Золотой ключик" Лубьянецкая О.Н.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Здоровье-сберегающая.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-Триз.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Познание, формирование целостной картины мира, здоровье.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Закрепление знаний о лесных животных на основе русской народной сказки «Колобок» с элементами ТРИЗ.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лесным зверьком – ёж.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детей о лесных животных (заяц, волк, медведь, лиса).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 детей узнавать и показывать диких животных.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слышать и выполнять просьбу воспитателя.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выполнять движения, соответствующие тексту.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 детей таких нравственно-этических качеств, как сочувствие и доброе отношение к сказочным героям.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-Словесные, 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-демонстрации.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-Показ, драматизация, просьба.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Ширма, игрушки разложенные на столе: заяц, волк, медведь, лиса, еж; картинки с изображением зайца, волка, медведя, лисы, ежа; дидактическая игрушка «Колобок».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Несколько раз рассказать детям русскую народную сказку «Колобок» с использованием наглядных пособий и без них;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Изучение названий и внешнего вида лесных животных с использованием наглядных пособий;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Разучивание движений к стихам о зайце, волке, медведе, лисе и еже;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Прослушивание аудиозаписи детской песни о лесных животных из музыкального альбома «Ладушки», «Тень-тень-потетень».</w:t>
      </w:r>
    </w:p>
    <w:p w:rsidR="0087611D" w:rsidRDefault="00876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непрерывной образовательной деятельности.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проведенияобразовательной деятельности, дети стоят возле ширмы.</w:t>
      </w:r>
    </w:p>
    <w:p w:rsidR="0087611D" w:rsidRDefault="008761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Игровая мотивация: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 появляется Колобок.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кто это?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Колобок. Колобок ушел от бабушки, дедушки и покатился в лес. Вот катится, катится Колобок и видит елочку. А за елочкой спрятался (показывает игрушку зайца)… Кто это?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Обращается к определенному ребенку с просьбой найти и показать детям картинку с изображением зайца. Вызванный ребенок выполняет задание. Воспитатель оказывает помощь, если ребенок затрудняется в выполнении задания. Поощрение.Зайчик (стих с движениями):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 и ушами шевелит.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он ушами шевелит.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корточках и двигают кистями рук возле головы)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надо лапочки погреть.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корточках и хлопают в ладоши)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надо зайке поскакать.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прыгают на месте)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Ускакал зайчик, Колобок покатился дальше. Ой, детки, смотрите, кто это за елочкой сидит такой серый, зубастый? Показ игрушки или картинки волка.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Обращается к определенному ребенку с просьбой найти и показать детям картинку с изображением волка. Вызванный ребенок выполняет задание. Помощь, если ребенок затрудняется в выполнении задания. Поощрение.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Волчок (стих с движениями):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 по лесу волчок,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Завалился на бочок.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(остановились, присели на корточки, ладошки вместе под щечку)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поспал, полежал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побежал.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Убежал Колобок от волка. А, смотрите-ка, кто это под деревцем спрятался, такой большой, косолапый. Показ игрушки медведя.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Обращается к определенному ребенку с просьбой найти и показать детям картинку с изображением медведя. Вызванный ребенок выполняет задание. Помощь, если ребенок затрудняется в выполнении задания. Поощрение.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(стих с движениями):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 прямо мишке в лоб.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(бью ладошкой по лбу)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– топ.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топают ножкой)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Ушел мишка мед собирать, а колобок покатился дальше. Ой, дети, смотрите, рыжая плутовка. Показ игрушки лисы. Кто это?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определенному ребенку с просьбой найти и показать детям картинку с изображением лисы. Вызванный ребенок выполняет задание. Помощь, если ребенок затрудняется в выполнении задания. Поощрение.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(стих с движениями):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– сестричка по лесу бежала,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увидала.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(Остановились, посмотрели на ножки)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испугалась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норку – юрк.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(закрыли ладошками глазки)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игрушки ежа.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еж, он колючий, серый, маленький, его мордочка похожа на мордочку мышки, лапки маленькие и юркие.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игрушку ежа, изучают его.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определенному ребенку с просьбой найти и показать детям картинку с изображением ежа. Вызванный ребенок выполняет задание. Помощь, если ребенок затрудняется в выполнении задания. Поощрение.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(стихотворение с движениями):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на пригорке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еж устроил норку,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(«роют» сидя на корточках ручками)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листьями лежат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маленьких ежат.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(встают, показывают какие ежата маленькие).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Ежик пожалел Колобка и проводил его домой к бабе, к деду. Вот какой добрый ежик!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образовательной деятельности: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Кого Колобок повстречал в лесу? Демонстрация картинок или игрушек животных. Дети называют животных.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Понравилось вам приключение Колобка?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Будем еще с Колобком гулять? (Ответы детей).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-Да.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пойдёмте гулять.</w:t>
      </w: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</w:p>
    <w:p w:rsidR="0087611D" w:rsidRDefault="0087611D">
      <w:pPr>
        <w:rPr>
          <w:rFonts w:ascii="Times New Roman" w:hAnsi="Times New Roman" w:cs="Times New Roman"/>
          <w:sz w:val="28"/>
          <w:szCs w:val="28"/>
        </w:rPr>
      </w:pPr>
    </w:p>
    <w:sectPr w:rsidR="0087611D" w:rsidSect="00876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1D" w:rsidRDefault="0087611D" w:rsidP="0087611D">
      <w:pPr>
        <w:spacing w:after="0" w:line="240" w:lineRule="auto"/>
      </w:pPr>
      <w:r>
        <w:separator/>
      </w:r>
    </w:p>
  </w:endnote>
  <w:endnote w:type="continuationSeparator" w:id="0">
    <w:p w:rsidR="0087611D" w:rsidRDefault="0087611D" w:rsidP="0087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D" w:rsidRDefault="0087611D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D" w:rsidRDefault="0087611D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D" w:rsidRDefault="0087611D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1D" w:rsidRDefault="0087611D" w:rsidP="0087611D">
      <w:pPr>
        <w:spacing w:after="0" w:line="240" w:lineRule="auto"/>
      </w:pPr>
      <w:r>
        <w:separator/>
      </w:r>
    </w:p>
  </w:footnote>
  <w:footnote w:type="continuationSeparator" w:id="0">
    <w:p w:rsidR="0087611D" w:rsidRDefault="0087611D" w:rsidP="0087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D" w:rsidRDefault="0087611D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D" w:rsidRDefault="0087611D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D" w:rsidRDefault="0087611D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11D"/>
    <w:rsid w:val="0087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611D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611D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лоллол</dc:creator>
  <cp:keywords/>
  <dc:description/>
  <cp:lastModifiedBy/>
  <cp:revision>0</cp:revision>
</cp:coreProperties>
</file>