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91" w:rsidRDefault="006002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Проект- «Здравствуй осень золотая» для первой младшей группы.</w:t>
      </w:r>
    </w:p>
    <w:p w:rsidR="00600291" w:rsidRDefault="006002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291" w:rsidRDefault="006002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 проекта- воспитатель Лубьянецкая О.Н.</w:t>
      </w:r>
    </w:p>
    <w:p w:rsidR="00600291" w:rsidRDefault="006002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291" w:rsidRDefault="006002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Длительность проекта- краткосрочный. 2 недели</w:t>
      </w:r>
    </w:p>
    <w:p w:rsidR="00600291" w:rsidRDefault="006002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291" w:rsidRDefault="006002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проекта- воспитатели, дети, родители.</w:t>
      </w:r>
    </w:p>
    <w:p w:rsidR="00600291" w:rsidRDefault="006002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291" w:rsidRDefault="006002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 проекта: групповой, познавательно-творческий, игровой.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 Формирование познавательного интереса к окружающей среде: познакомить детей со временем года «Осень», осенними явлениями природы, названиями овощей, фруктов. Обратить внимание детей на красоту природы родного края, буйство осенних красок.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•дать элементарные представление об осени, как времени года.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•вызывать интерес к исследованию природы родного края.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Расширить представление о многообразии и пользе овощей и фруктов.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Активизировать словарь по лексическим темам: «Осень», «Фрукты», «Овощи»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Вызвать интерес у детей к наблюдениям, умению замечать наблюдения происходящие в природе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Способствовать развитию познавательной активности, мышления, воображения, фантазии, творческих способностей и коммуникативных навыков;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интерес к художественной и познавательной литературе;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Воспитывать бережное отношение к природе.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Приобщить родителей к совместной творческой деятельности с детьми.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проекта: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подготовительный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методической литературы;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предметной среды.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дидактических пособий и игр;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песен, стихов, загадок на тему осени;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художественный, детской литературы;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Совместно с детьми собирать природный материал для изготовления поделок.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Дома вместе с детьми изготавливать поделки из природного материала для выставки в детском саду.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–основной (практический).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1.Целевые прогулки на участке, а так же по территории детского сада.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Прослушивание аудиозаписи П.Чайковского «Времена года» «Осень»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Художественное творчество.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Чтение художественных произведений посвященных осени, беседы на осеннюю тему.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Подвижные, дидактические, сюжетно-ролевые игры.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«Познанавательное развитие»: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Наблюдения, беседы.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«Час загадки» - разгадывание загадок по теме «Осень».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Просмотр презентаций по теме: «Осень в природе», «Богатый урожай».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 эстетическое развитие»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Аппликация: составление коллажа «Фрукты и овощи», «Засолка помидор», «Осенняя фантазия»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Лепка «Огурцы», «Солнышко», «Рябина красная», «Грибочки для белочки»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Рисование «Разноцветный ковер из листьев», «Идет дождик», «Листопад»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Физкультминутки: «Листопад», «Клен», «Дождик», «Ветки на ветру», «Ветер дует нам в лицо».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Пальчиковая гимнастика: «Этот пальчик в лес ходил», «Веселые пальчики», «Засолка капусты»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Дискуссия «Почему необходимо тщательно мыть овощи перед едой».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Беседа «Сезонная одежда».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развитие»: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Драматизация стихотворения Ю. Тувима «Овощи», сказки «Репка»(настольный театр, по сказке В. Сутеева «Под грибом»)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Загадки на тему осени.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Дидактические игры: «Третий лишний», «Чего не стало?», «От какого дерева лист?»,«Что едят в сыром виде, а что в вареном?», «Времена года», «Собери картинку(разрезные картины-овощи и фрукты)», «Парочки», «Овощное и фруктовое лото»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Рассматривание сюжетных картин «Прогулка в лесу», «Уборка урожая», «Осень в деревне», «Осень» и составление описательных рассказов по ним.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Рассматривание и обсуждение репродукций картин об осенней природе: И. Левитан «Золотая осень», М. Нестеров «Осенний пейзаж».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 Тайц «По грибы, по ягоды»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Пришвин «Листопад»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Плещеев «Осень наступила»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Калинина «В лесу», «Осеннее»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Токмакова «Осенние листья»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игры: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«Одень куклу на прогулку»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«Магазин» (покупаем овощи и фрукты)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деятельность: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Уборка опавшей листвы.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Сбор природного материала для поделок на прогулке.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Сбор и засушивание листьев для рисования.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Беседы о правильном поведении на природе: о бережном отношении к растениям, насекомым, птицам и животным.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«Вершки-корешки».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«Что едят в сыром виде, а что в вареном».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развитие»: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Слушание П. И. Чайковского «Времена года».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Слушание аудиозаписей «Голоса природы», «Пение птиц», «Шум леса».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Игра-хоровод «Урожай», «Есть у нас огород», «Что нам осень принесла»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Консультация для родителей: «Блюда из овощей», «Витамины с грядки»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Конкурс поделок из природного материала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заключительный: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поделок, выполненных родителями с детьми дома.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мероприятие: Осенний праздник» Осенние подарки»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«Краски осени»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 дети удовлетворены проведенной работой и результатами проекта.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 и систематизирован весь материал по теме проекта.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знают и называют: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большое количество овощей и фруктов;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дети стали более раскрепощены и самостоятельны;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 свободной деятельности широко применяют пальчиковые упражнения, физические упражнения и подвижные игры.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 родителей появился интерес к образовательному процессу, развитию творчества, знаний и умений у детей.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ближе познакомились с особенностями наступления осени. Работа по проекту помогла развить у них художественный вкус, эстетическую восприимчивость. Все свои наблюдения в природе, новые знания и впечатления ребята передавали в рисунках. Сделанная нами подборка игр на развитие двигательных способностей, психологических этюдов, игр - инсценировок дали возможность развивать чёткую выразительную речь, мимику, движения. У детей значительно улучшилось развитие мелкой моторики рук, они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291" w:rsidRDefault="006002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0291" w:rsidSect="00600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91" w:rsidRDefault="00600291" w:rsidP="00600291">
      <w:pPr>
        <w:spacing w:after="0" w:line="240" w:lineRule="auto"/>
      </w:pPr>
      <w:r>
        <w:separator/>
      </w:r>
    </w:p>
  </w:endnote>
  <w:endnote w:type="continuationSeparator" w:id="0">
    <w:p w:rsidR="00600291" w:rsidRDefault="00600291" w:rsidP="0060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91" w:rsidRDefault="00600291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91" w:rsidRDefault="00600291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91" w:rsidRDefault="00600291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91" w:rsidRDefault="00600291" w:rsidP="00600291">
      <w:pPr>
        <w:spacing w:after="0" w:line="240" w:lineRule="auto"/>
      </w:pPr>
      <w:r>
        <w:separator/>
      </w:r>
    </w:p>
  </w:footnote>
  <w:footnote w:type="continuationSeparator" w:id="0">
    <w:p w:rsidR="00600291" w:rsidRDefault="00600291" w:rsidP="0060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91" w:rsidRDefault="00600291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91" w:rsidRDefault="00600291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91" w:rsidRDefault="00600291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291"/>
    <w:rsid w:val="0060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0291"/>
    <w:rPr>
      <w:rFonts w:ascii="Calibri" w:hAnsi="Calibri" w:cs="Calibri"/>
    </w:rPr>
  </w:style>
  <w:style w:type="character" w:customStyle="1" w:styleId="HeaderChar1">
    <w:name w:val="Header Char1"/>
    <w:basedOn w:val="DefaultParagraphFont"/>
    <w:link w:val="Header"/>
    <w:uiPriority w:val="99"/>
    <w:rPr>
      <w:sz w:val="22"/>
      <w:szCs w:val="22"/>
      <w:lang w:val="ru-RU"/>
    </w:rPr>
  </w:style>
  <w:style w:type="paragraph" w:styleId="Footer">
    <w:name w:val="footer"/>
    <w:basedOn w:val="Normal"/>
    <w:link w:val="FooterChar1"/>
    <w:uiPriority w:val="99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0291"/>
    <w:rPr>
      <w:rFonts w:ascii="Calibri" w:hAnsi="Calibri" w:cs="Calibri"/>
    </w:rPr>
  </w:style>
  <w:style w:type="character" w:customStyle="1" w:styleId="FooterChar1">
    <w:name w:val="Footer Char1"/>
    <w:basedOn w:val="DefaultParagraphFont"/>
    <w:link w:val="Footer"/>
    <w:uiPriority w:val="99"/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лоллоллоллол</dc:creator>
  <cp:keywords/>
  <dc:description/>
  <cp:lastModifiedBy/>
  <cp:revision>0</cp:revision>
</cp:coreProperties>
</file>